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21" w:rsidRPr="004A504A" w:rsidRDefault="006A2321" w:rsidP="00D32C08">
      <w:pPr>
        <w:rPr>
          <w:rFonts w:ascii="Times New Roman" w:hAnsi="Times New Roman" w:cs="Times New Roman"/>
          <w:b/>
          <w:bCs/>
          <w:u w:val="single"/>
        </w:rPr>
      </w:pPr>
      <w:r w:rsidRPr="004A504A">
        <w:rPr>
          <w:rFonts w:ascii="Times New Roman" w:hAnsi="Times New Roman" w:cs="Times New Roman"/>
          <w:b/>
          <w:bCs/>
          <w:u w:val="single"/>
        </w:rPr>
        <w:t>Questions to Ask of any Bible Text</w:t>
      </w:r>
    </w:p>
    <w:p w:rsidR="006A2321" w:rsidRPr="004A504A" w:rsidRDefault="006A2321" w:rsidP="004C6054">
      <w:pPr>
        <w:rPr>
          <w:rFonts w:ascii="Times New Roman" w:hAnsi="Times New Roman" w:cs="Times New Roman"/>
          <w:u w:val="single"/>
        </w:rPr>
      </w:pPr>
    </w:p>
    <w:p w:rsidR="006A2321" w:rsidRPr="004A504A" w:rsidRDefault="006A2321" w:rsidP="00AF2F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 xml:space="preserve"> Who?</w:t>
      </w:r>
    </w:p>
    <w:p w:rsidR="006A2321" w:rsidRPr="004A504A" w:rsidRDefault="006A2321" w:rsidP="00AF2F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Who is the writer/speaker?</w:t>
      </w:r>
    </w:p>
    <w:p w:rsidR="006A2321" w:rsidRPr="004A504A" w:rsidRDefault="006A2321" w:rsidP="00AF2F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Who are the readers/hearers?</w:t>
      </w:r>
    </w:p>
    <w:p w:rsidR="006A2321" w:rsidRPr="004A504A" w:rsidRDefault="006A2321" w:rsidP="00AF2F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Who are the characters of the passage?</w:t>
      </w:r>
    </w:p>
    <w:p w:rsidR="006A2321" w:rsidRPr="004A504A" w:rsidRDefault="006A2321" w:rsidP="00D32C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To whom does it apply today?</w:t>
      </w:r>
    </w:p>
    <w:p w:rsidR="006A2321" w:rsidRPr="004A504A" w:rsidRDefault="006A2321" w:rsidP="00AF2F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What?</w:t>
      </w:r>
    </w:p>
    <w:p w:rsidR="006A2321" w:rsidRPr="004A504A" w:rsidRDefault="006A2321" w:rsidP="00AF2F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Is there a command to be obeyed?</w:t>
      </w:r>
    </w:p>
    <w:p w:rsidR="006A2321" w:rsidRPr="004A504A" w:rsidRDefault="006A2321" w:rsidP="00AF2F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Is there a central lesson to be learned?</w:t>
      </w:r>
    </w:p>
    <w:p w:rsidR="006A2321" w:rsidRPr="004A504A" w:rsidRDefault="006A2321" w:rsidP="00AF2F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What is the theme of the passage?</w:t>
      </w:r>
    </w:p>
    <w:p w:rsidR="006A2321" w:rsidRPr="004A504A" w:rsidRDefault="006A2321" w:rsidP="00AF2F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What is the context dealing with?</w:t>
      </w:r>
    </w:p>
    <w:p w:rsidR="006A2321" w:rsidRPr="004A504A" w:rsidRDefault="006A2321" w:rsidP="00D32C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What application can be made to your life today?</w:t>
      </w:r>
    </w:p>
    <w:p w:rsidR="006A2321" w:rsidRPr="004A504A" w:rsidRDefault="006A2321" w:rsidP="00AF2F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When?</w:t>
      </w:r>
    </w:p>
    <w:p w:rsidR="006A2321" w:rsidRPr="004A504A" w:rsidRDefault="006A2321" w:rsidP="00AF2F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Does the historical setting affect either interpretation or application?</w:t>
      </w:r>
    </w:p>
    <w:p w:rsidR="006A2321" w:rsidRPr="004A504A" w:rsidRDefault="006A2321" w:rsidP="00AF2F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When must the commandment be obeyed?</w:t>
      </w:r>
    </w:p>
    <w:p w:rsidR="006A2321" w:rsidRPr="004A504A" w:rsidRDefault="006A2321" w:rsidP="00AF2F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When will the consequences be realized?</w:t>
      </w:r>
    </w:p>
    <w:p w:rsidR="006A2321" w:rsidRPr="004A504A" w:rsidRDefault="006A2321" w:rsidP="00D32C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Is it a temporary idea, or an eternal principle?</w:t>
      </w:r>
    </w:p>
    <w:p w:rsidR="006A2321" w:rsidRPr="004A504A" w:rsidRDefault="006A2321" w:rsidP="00AF2F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Where?</w:t>
      </w:r>
    </w:p>
    <w:p w:rsidR="006A2321" w:rsidRPr="004A504A" w:rsidRDefault="006A2321" w:rsidP="00AF2F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In what realm (heaven or earth) can the message be applied?</w:t>
      </w:r>
    </w:p>
    <w:p w:rsidR="006A2321" w:rsidRPr="004A504A" w:rsidRDefault="006A2321" w:rsidP="00AF2F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Does the location of events affect interpretation or application?</w:t>
      </w:r>
    </w:p>
    <w:p w:rsidR="006A2321" w:rsidRPr="004A504A" w:rsidRDefault="006A2321" w:rsidP="00D32C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Does it have local, or universal, meaning?</w:t>
      </w:r>
    </w:p>
    <w:p w:rsidR="006A2321" w:rsidRPr="004A504A" w:rsidRDefault="006A2321" w:rsidP="00AF2F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How?</w:t>
      </w:r>
    </w:p>
    <w:p w:rsidR="006A2321" w:rsidRPr="004A504A" w:rsidRDefault="006A2321" w:rsidP="00AF2F3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If it is a command, by what means can it be obeyed?</w:t>
      </w:r>
    </w:p>
    <w:p w:rsidR="006A2321" w:rsidRPr="004A504A" w:rsidRDefault="006A2321" w:rsidP="00D32C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What power and resources are available?</w:t>
      </w:r>
    </w:p>
    <w:p w:rsidR="006A2321" w:rsidRPr="004A504A" w:rsidRDefault="006A2321" w:rsidP="00EE7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Why?</w:t>
      </w:r>
    </w:p>
    <w:p w:rsidR="006A2321" w:rsidRPr="004A504A" w:rsidRDefault="006A2321" w:rsidP="00EE70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What motives should accompany obedience?</w:t>
      </w:r>
    </w:p>
    <w:p w:rsidR="006A2321" w:rsidRPr="004A504A" w:rsidRDefault="006A2321" w:rsidP="00EE70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A504A">
        <w:rPr>
          <w:rFonts w:ascii="Times New Roman" w:hAnsi="Times New Roman" w:cs="Times New Roman"/>
        </w:rPr>
        <w:t>What consequences will accompany obedience/disobedience?</w:t>
      </w:r>
    </w:p>
    <w:sectPr w:rsidR="006A2321" w:rsidRPr="004A504A" w:rsidSect="004A504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7F0"/>
    <w:multiLevelType w:val="hybridMultilevel"/>
    <w:tmpl w:val="7962216A"/>
    <w:lvl w:ilvl="0" w:tplc="30823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26E3A"/>
    <w:multiLevelType w:val="hybridMultilevel"/>
    <w:tmpl w:val="082CDD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4C5EE0"/>
    <w:multiLevelType w:val="hybridMultilevel"/>
    <w:tmpl w:val="64E04428"/>
    <w:lvl w:ilvl="0" w:tplc="30823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03B78"/>
    <w:multiLevelType w:val="hybridMultilevel"/>
    <w:tmpl w:val="411652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8C03D5"/>
    <w:multiLevelType w:val="hybridMultilevel"/>
    <w:tmpl w:val="43C09B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272602"/>
    <w:multiLevelType w:val="hybridMultilevel"/>
    <w:tmpl w:val="CA9EBD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FE05BF"/>
    <w:multiLevelType w:val="hybridMultilevel"/>
    <w:tmpl w:val="28D829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680ACA"/>
    <w:multiLevelType w:val="hybridMultilevel"/>
    <w:tmpl w:val="339A16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F33"/>
    <w:rsid w:val="0004406C"/>
    <w:rsid w:val="000B185D"/>
    <w:rsid w:val="00133881"/>
    <w:rsid w:val="0017271C"/>
    <w:rsid w:val="00195E3D"/>
    <w:rsid w:val="001D750C"/>
    <w:rsid w:val="001E3311"/>
    <w:rsid w:val="001E6DC8"/>
    <w:rsid w:val="002103F7"/>
    <w:rsid w:val="00220683"/>
    <w:rsid w:val="002962B4"/>
    <w:rsid w:val="002F690E"/>
    <w:rsid w:val="00336DD8"/>
    <w:rsid w:val="00345C80"/>
    <w:rsid w:val="003743BA"/>
    <w:rsid w:val="003F2532"/>
    <w:rsid w:val="004265AE"/>
    <w:rsid w:val="004458CE"/>
    <w:rsid w:val="004617E8"/>
    <w:rsid w:val="004A504A"/>
    <w:rsid w:val="004C6054"/>
    <w:rsid w:val="00533AE9"/>
    <w:rsid w:val="00573817"/>
    <w:rsid w:val="005C1D3A"/>
    <w:rsid w:val="005D3834"/>
    <w:rsid w:val="00613463"/>
    <w:rsid w:val="00646BD9"/>
    <w:rsid w:val="006A2321"/>
    <w:rsid w:val="00726E65"/>
    <w:rsid w:val="00767D6D"/>
    <w:rsid w:val="007864C5"/>
    <w:rsid w:val="007A4021"/>
    <w:rsid w:val="007B7411"/>
    <w:rsid w:val="007E7C49"/>
    <w:rsid w:val="00882BB2"/>
    <w:rsid w:val="008D3F30"/>
    <w:rsid w:val="008F3CFD"/>
    <w:rsid w:val="009551C1"/>
    <w:rsid w:val="009559A7"/>
    <w:rsid w:val="00955F88"/>
    <w:rsid w:val="009705B3"/>
    <w:rsid w:val="009A2123"/>
    <w:rsid w:val="00A30716"/>
    <w:rsid w:val="00A8792B"/>
    <w:rsid w:val="00A97B6D"/>
    <w:rsid w:val="00AA33EE"/>
    <w:rsid w:val="00AA7B04"/>
    <w:rsid w:val="00AF2F33"/>
    <w:rsid w:val="00B60068"/>
    <w:rsid w:val="00B931BC"/>
    <w:rsid w:val="00BC5ACF"/>
    <w:rsid w:val="00BC6377"/>
    <w:rsid w:val="00C268C7"/>
    <w:rsid w:val="00C63B00"/>
    <w:rsid w:val="00C96233"/>
    <w:rsid w:val="00CA77A5"/>
    <w:rsid w:val="00CD4C39"/>
    <w:rsid w:val="00CE7D61"/>
    <w:rsid w:val="00D23921"/>
    <w:rsid w:val="00D32C08"/>
    <w:rsid w:val="00D36AB1"/>
    <w:rsid w:val="00D908FB"/>
    <w:rsid w:val="00EA2847"/>
    <w:rsid w:val="00EE7073"/>
    <w:rsid w:val="00F57DA2"/>
    <w:rsid w:val="00F75737"/>
    <w:rsid w:val="00FA589C"/>
    <w:rsid w:val="00FB5166"/>
    <w:rsid w:val="00FE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6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2F3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140</Words>
  <Characters>804</Characters>
  <Application>Microsoft Office Outlook</Application>
  <DocSecurity>0</DocSecurity>
  <Lines>0</Lines>
  <Paragraphs>0</Paragraphs>
  <ScaleCrop>false</ScaleCrop>
  <Company>EBC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Hefner</dc:creator>
  <cp:keywords/>
  <dc:description/>
  <cp:lastModifiedBy>diane</cp:lastModifiedBy>
  <cp:revision>5</cp:revision>
  <dcterms:created xsi:type="dcterms:W3CDTF">2008-10-02T02:21:00Z</dcterms:created>
  <dcterms:modified xsi:type="dcterms:W3CDTF">2008-10-03T14:08:00Z</dcterms:modified>
</cp:coreProperties>
</file>