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820" w:type="dxa"/>
        <w:tblInd w:w="-2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146C72" w:rsidRPr="00146C72" w:rsidTr="005E622C">
        <w:trPr>
          <w:cantSplit/>
          <w:trHeight w:hRule="exact" w:val="2610"/>
        </w:trPr>
        <w:tc>
          <w:tcPr>
            <w:tcW w:w="8820" w:type="dxa"/>
          </w:tcPr>
          <w:p w:rsidR="00EB1CFC" w:rsidRPr="00C84EED" w:rsidRDefault="00146C72" w:rsidP="00FA6665">
            <w:pPr>
              <w:keepLines/>
              <w:spacing w:line="240" w:lineRule="auto"/>
              <w:ind w:right="-1278"/>
              <w:rPr>
                <w:rFonts w:ascii="Georgia" w:hAnsi="Georgia"/>
                <w:b w:val="0"/>
                <w:sz w:val="22"/>
                <w:szCs w:val="22"/>
                <w14:reflection w14:blurRad="6350" w14:stA="55000" w14:stPos="0" w14:endA="50" w14:endPos="85000" w14:dist="0" w14:dir="5400000" w14:fadeDir="5400000" w14:sx="100000" w14:sy="-100000" w14:kx="0" w14:ky="0" w14:algn="bl"/>
              </w:rPr>
            </w:pPr>
            <w:r w:rsidRPr="00FA6665">
              <w:rPr>
                <w:rFonts w:ascii="Georgia" w:hAnsi="Georgia"/>
                <w:caps/>
                <w:noProof/>
                <w:color w:val="ED5E00" w:themeColor="accent5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flat" w14:cmpd="sng" w14:algn="ctr">
                  <w14:solidFill>
                    <w14:schemeClr w14:val="accent5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drawing>
                <wp:anchor distT="0" distB="0" distL="114300" distR="114300" simplePos="0" relativeHeight="251663360" behindDoc="1" locked="0" layoutInCell="0" allowOverlap="1" wp14:anchorId="5D852820" wp14:editId="586147B0">
                  <wp:simplePos x="0" y="0"/>
                  <wp:positionH relativeFrom="page">
                    <wp:posOffset>304305</wp:posOffset>
                  </wp:positionH>
                  <wp:positionV relativeFrom="page">
                    <wp:posOffset>46990</wp:posOffset>
                  </wp:positionV>
                  <wp:extent cx="7381875" cy="9858562"/>
                  <wp:effectExtent l="0" t="0" r="0" b="9525"/>
                  <wp:wrapNone/>
                  <wp:docPr id="2" name="Picture 1" descr="Leaf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f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1875" cy="9858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6665">
              <w:rPr>
                <w:rFonts w:ascii="Georgia" w:hAnsi="Georgia"/>
                <w:color w:val="ED5E00" w:themeColor="accent5"/>
                <w:sz w:val="32"/>
                <w:szCs w:val="32"/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solidFill>
                    <w14:schemeClr w14:val="accent5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              </w:t>
            </w:r>
            <w:r w:rsidR="005E622C">
              <w:rPr>
                <w:rFonts w:ascii="Georgia" w:hAnsi="Georgia"/>
                <w:color w:val="ED5E00" w:themeColor="accent5"/>
                <w:sz w:val="32"/>
                <w:szCs w:val="32"/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solidFill>
                    <w14:schemeClr w14:val="accent5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  </w:t>
            </w:r>
            <w:r w:rsidR="00C84EED" w:rsidRPr="005E622C">
              <w:rPr>
                <w:rFonts w:ascii="Georgia" w:hAnsi="Georgia"/>
                <w:color w:val="ED5E00" w:themeColor="accent5"/>
                <w:sz w:val="36"/>
                <w:szCs w:val="36"/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solidFill>
                    <w14:schemeClr w14:val="accent5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Games:</w:t>
            </w:r>
            <w:r w:rsidR="00C84EED">
              <w:rPr>
                <w:rFonts w:ascii="Georgia" w:hAnsi="Georgia"/>
                <w:color w:val="ED5E00" w:themeColor="accent5"/>
                <w:sz w:val="44"/>
                <w:szCs w:val="44"/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solidFill>
                    <w14:schemeClr w14:val="accent5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="00106B99" w:rsidRPr="00586C88">
              <w:rPr>
                <w:rFonts w:ascii="Georgia" w:hAnsi="Georgia"/>
                <w:b w:val="0"/>
                <w:color w:val="762F00" w:themeColor="accent5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Bean Bag Toss, Fishing game, Balloon pop</w:t>
            </w:r>
            <w:r w:rsidR="0030301F">
              <w:rPr>
                <w:rFonts w:ascii="Georgia" w:hAnsi="Georgia"/>
                <w:b w:val="0"/>
                <w:color w:val="762F00" w:themeColor="accent5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="00106B99" w:rsidRPr="00586C88">
              <w:rPr>
                <w:rFonts w:ascii="Georgia" w:hAnsi="Georgia"/>
                <w:b w:val="0"/>
                <w:color w:val="762F00" w:themeColor="accent5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Jumper</w:t>
            </w:r>
            <w:r w:rsidR="005E622C">
              <w:rPr>
                <w:rFonts w:ascii="Georgia" w:hAnsi="Georgia"/>
                <w:b w:val="0"/>
                <w:color w:val="762F00" w:themeColor="accent5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106B99" w:rsidRPr="00586C88">
              <w:rPr>
                <w:rFonts w:ascii="Georgia" w:hAnsi="Georgia"/>
                <w:b w:val="0"/>
                <w:color w:val="762F00" w:themeColor="accent5" w:themeShade="80"/>
                <w:sz w:val="22"/>
                <w:szCs w:val="22"/>
              </w:rPr>
              <w:t xml:space="preserve"> </w:t>
            </w:r>
          </w:p>
          <w:p w:rsidR="00C84EED" w:rsidRPr="00106B99" w:rsidRDefault="005E622C" w:rsidP="00FA6665">
            <w:pPr>
              <w:spacing w:line="240" w:lineRule="auto"/>
              <w:ind w:left="1242"/>
              <w:rPr>
                <w:rFonts w:ascii="Georgia" w:hAnsi="Georgia"/>
                <w:b w:val="0"/>
                <w:color w:val="ED5E00" w:themeColor="accent5"/>
                <w:sz w:val="22"/>
                <w:szCs w:val="22"/>
                <w14:textOutline w14:w="9525" w14:cap="rnd" w14:cmpd="sng" w14:algn="ctr">
                  <w14:solidFill>
                    <w14:schemeClr w14:val="accent5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="Georgia" w:hAnsi="Georgia"/>
                <w:color w:val="ED5E00" w:themeColor="accent5"/>
                <w:sz w:val="36"/>
                <w:szCs w:val="36"/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solidFill>
                    <w14:schemeClr w14:val="accent5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  </w:t>
            </w:r>
            <w:r w:rsidR="00C84EED" w:rsidRPr="005E622C">
              <w:rPr>
                <w:rFonts w:ascii="Georgia" w:hAnsi="Georgia"/>
                <w:color w:val="ED5E00" w:themeColor="accent5"/>
                <w:sz w:val="36"/>
                <w:szCs w:val="36"/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solidFill>
                    <w14:schemeClr w14:val="accent5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Tickets:</w:t>
            </w:r>
            <w:r w:rsidR="00106B99">
              <w:rPr>
                <w:rFonts w:ascii="Georgia" w:hAnsi="Georgia"/>
                <w:color w:val="ED5E00" w:themeColor="accent5"/>
                <w:sz w:val="44"/>
                <w:szCs w:val="44"/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solidFill>
                    <w14:schemeClr w14:val="accent5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="00106B99" w:rsidRPr="00586C88">
              <w:rPr>
                <w:rFonts w:ascii="Georgia" w:hAnsi="Georgia"/>
                <w:b w:val="0"/>
                <w:color w:val="762F00" w:themeColor="accent5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Nachos, Hot Dogs, Drinks, Cake Walk…</w:t>
            </w:r>
          </w:p>
          <w:p w:rsidR="00C84EED" w:rsidRPr="00586C88" w:rsidRDefault="005E622C" w:rsidP="00FA6665">
            <w:pPr>
              <w:spacing w:line="240" w:lineRule="auto"/>
              <w:ind w:left="1242"/>
              <w:rPr>
                <w:rFonts w:ascii="Georgia" w:hAnsi="Georgia"/>
                <w:b w:val="0"/>
                <w:color w:val="762F00" w:themeColor="accent5" w:themeShade="80"/>
                <w:sz w:val="22"/>
                <w:szCs w:val="22"/>
              </w:rPr>
            </w:pPr>
            <w:r>
              <w:rPr>
                <w:rFonts w:ascii="Georgia" w:hAnsi="Georgia"/>
                <w:color w:val="ED5E00" w:themeColor="accent5"/>
                <w:sz w:val="36"/>
                <w:szCs w:val="36"/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solidFill>
                    <w14:schemeClr w14:val="accent5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  </w:t>
            </w:r>
            <w:r w:rsidR="00C84EED" w:rsidRPr="005E622C">
              <w:rPr>
                <w:rFonts w:ascii="Georgia" w:hAnsi="Georgia"/>
                <w:color w:val="ED5E00" w:themeColor="accent5"/>
                <w:sz w:val="36"/>
                <w:szCs w:val="36"/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solidFill>
                    <w14:schemeClr w14:val="accent5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Admission:</w:t>
            </w:r>
            <w:r w:rsidR="00106B99">
              <w:rPr>
                <w:rFonts w:ascii="Georgia" w:hAnsi="Georgia"/>
                <w:color w:val="ED5E00" w:themeColor="accent5"/>
                <w:sz w:val="44"/>
                <w:szCs w:val="44"/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solidFill>
                    <w14:schemeClr w14:val="accent5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="00106B99" w:rsidRPr="00586C88">
              <w:rPr>
                <w:rFonts w:ascii="Georgia" w:hAnsi="Georgia"/>
                <w:b w:val="0"/>
                <w:color w:val="762F00" w:themeColor="accent5" w:themeShade="80"/>
                <w:sz w:val="22"/>
                <w:szCs w:val="22"/>
              </w:rPr>
              <w:t>One non-perishable item per person</w:t>
            </w:r>
            <w:r>
              <w:rPr>
                <w:rFonts w:ascii="Georgia" w:hAnsi="Georgia"/>
                <w:b w:val="0"/>
                <w:color w:val="762F00" w:themeColor="accent5" w:themeShade="80"/>
                <w:sz w:val="22"/>
                <w:szCs w:val="22"/>
              </w:rPr>
              <w:t xml:space="preserve"> for missions</w:t>
            </w:r>
          </w:p>
          <w:p w:rsidR="00106B99" w:rsidRPr="00586C88" w:rsidRDefault="00106B99" w:rsidP="00106B99">
            <w:pPr>
              <w:spacing w:line="240" w:lineRule="auto"/>
              <w:rPr>
                <w:b w:val="0"/>
                <w:color w:val="762F00" w:themeColor="accent5" w:themeShade="80"/>
                <w:sz w:val="22"/>
                <w:szCs w:val="22"/>
              </w:rPr>
            </w:pPr>
            <w:r w:rsidRPr="00586C88">
              <w:rPr>
                <w:b w:val="0"/>
                <w:color w:val="762F00" w:themeColor="accent5" w:themeShade="80"/>
                <w:sz w:val="22"/>
                <w:szCs w:val="22"/>
              </w:rPr>
              <w:t xml:space="preserve">                                    </w:t>
            </w:r>
            <w:r w:rsidR="00FA6665" w:rsidRPr="00586C88">
              <w:rPr>
                <w:b w:val="0"/>
                <w:color w:val="762F00" w:themeColor="accent5" w:themeShade="80"/>
                <w:sz w:val="22"/>
                <w:szCs w:val="22"/>
              </w:rPr>
              <w:t xml:space="preserve">       </w:t>
            </w:r>
            <w:r w:rsidRPr="00586C88">
              <w:rPr>
                <w:b w:val="0"/>
                <w:color w:val="762F00" w:themeColor="accent5" w:themeShade="80"/>
                <w:sz w:val="22"/>
                <w:szCs w:val="22"/>
              </w:rPr>
              <w:t>(</w:t>
            </w:r>
            <w:r w:rsidR="00AB0255">
              <w:rPr>
                <w:b w:val="0"/>
                <w:color w:val="762F00" w:themeColor="accent5" w:themeShade="80"/>
                <w:sz w:val="22"/>
                <w:szCs w:val="22"/>
              </w:rPr>
              <w:t xml:space="preserve">i.e. </w:t>
            </w:r>
            <w:r w:rsidR="005E622C" w:rsidRPr="00586C88">
              <w:rPr>
                <w:b w:val="0"/>
                <w:color w:val="762F00" w:themeColor="accent5" w:themeShade="80"/>
                <w:sz w:val="22"/>
                <w:szCs w:val="22"/>
              </w:rPr>
              <w:t>can</w:t>
            </w:r>
            <w:r w:rsidR="005E622C">
              <w:rPr>
                <w:b w:val="0"/>
                <w:color w:val="762F00" w:themeColor="accent5" w:themeShade="80"/>
                <w:sz w:val="22"/>
                <w:szCs w:val="22"/>
              </w:rPr>
              <w:t xml:space="preserve"> of</w:t>
            </w:r>
            <w:r w:rsidRPr="00586C88">
              <w:rPr>
                <w:b w:val="0"/>
                <w:color w:val="762F00" w:themeColor="accent5" w:themeShade="80"/>
                <w:sz w:val="22"/>
                <w:szCs w:val="22"/>
              </w:rPr>
              <w:t xml:space="preserve"> green beans, box of pasta</w:t>
            </w:r>
          </w:p>
          <w:p w:rsidR="00106B99" w:rsidRPr="00106B99" w:rsidRDefault="00106B99" w:rsidP="005E622C">
            <w:pPr>
              <w:spacing w:line="240" w:lineRule="auto"/>
              <w:jc w:val="center"/>
              <w:rPr>
                <w:b w:val="0"/>
                <w:color w:val="ED5E00" w:themeColor="accent5"/>
                <w:sz w:val="22"/>
                <w:szCs w:val="22"/>
              </w:rPr>
            </w:pPr>
            <w:r w:rsidRPr="00586C88">
              <w:rPr>
                <w:b w:val="0"/>
                <w:color w:val="762F00" w:themeColor="accent5" w:themeShade="80"/>
                <w:sz w:val="22"/>
                <w:szCs w:val="22"/>
              </w:rPr>
              <w:t>Tuna,</w:t>
            </w:r>
            <w:r w:rsidR="0030301F">
              <w:rPr>
                <w:b w:val="0"/>
                <w:color w:val="762F00" w:themeColor="accent5" w:themeShade="80"/>
                <w:sz w:val="22"/>
                <w:szCs w:val="22"/>
              </w:rPr>
              <w:t xml:space="preserve"> Rame</w:t>
            </w:r>
            <w:r w:rsidRPr="00586C88">
              <w:rPr>
                <w:b w:val="0"/>
                <w:color w:val="762F00" w:themeColor="accent5" w:themeShade="80"/>
                <w:sz w:val="22"/>
                <w:szCs w:val="22"/>
              </w:rPr>
              <w:t>n…</w:t>
            </w:r>
            <w:r w:rsidR="00FA6665" w:rsidRPr="00586C88">
              <w:rPr>
                <w:b w:val="0"/>
                <w:color w:val="762F00" w:themeColor="accent5" w:themeShade="80"/>
                <w:sz w:val="22"/>
                <w:szCs w:val="22"/>
              </w:rPr>
              <w:t>)</w:t>
            </w:r>
          </w:p>
        </w:tc>
      </w:tr>
      <w:tr w:rsidR="00106B99" w:rsidRPr="00146C72" w:rsidTr="00586C88">
        <w:trPr>
          <w:cantSplit/>
          <w:trHeight w:hRule="exact" w:val="2160"/>
        </w:trPr>
        <w:tc>
          <w:tcPr>
            <w:tcW w:w="8820" w:type="dxa"/>
          </w:tcPr>
          <w:p w:rsidR="00106B99" w:rsidRPr="00C84EED" w:rsidRDefault="00BF6541" w:rsidP="00586C88">
            <w:pPr>
              <w:keepLines/>
              <w:tabs>
                <w:tab w:val="left" w:pos="-198"/>
              </w:tabs>
              <w:spacing w:line="240" w:lineRule="auto"/>
              <w:ind w:left="-288" w:right="-1278" w:firstLine="360"/>
              <w:rPr>
                <w:rFonts w:ascii="Georgia" w:hAnsi="Georgia"/>
                <w:caps/>
                <w:noProof/>
                <w:color w:val="ED5E00" w:themeColor="accent5"/>
                <w:sz w:val="44"/>
                <w:szCs w:val="4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flat" w14:cmpd="sng" w14:algn="ctr">
                  <w14:solidFill>
                    <w14:schemeClr w14:val="accent5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olor w:val="762F00" w:themeColor="accent5" w:themeShade="80"/>
                <w14:reflection w14:blurRad="6350" w14:stA="55000" w14:stPos="0" w14:endA="300" w14:endPos="45500" w14:dist="0" w14:dir="5400000" w14:fadeDir="5400000" w14:sx="100000" w14:sy="-100000" w14:kx="0" w14:ky="0" w14:algn="b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pict>
                <v:shapetype id="_x0000_t159" coordsize="21600,21600" o:spt="159" adj="1404,10800" path="m@37@0c@38@1@39@3@40@0@41@1@42@3@43@0m@30@4c@31@6@32@5@33@4@34@6@35@5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i1025" type="#_x0000_t159" style="width:421.5pt;height:96.75pt" fillcolor="yellow" strokecolor="#621601 [1609]">
                  <v:fill color2="#bf7c00 [2407]" angle="-135" focusposition=".5,.5" focussize="" focus="100%" type="gradientRadial"/>
                  <v:shadow on="t" color="silver" opacity="52429f"/>
                  <v:textpath style="font-family:&quot;Impact&quot;;v-text-kern:t" trim="t" fitpath="t" string="FALL FESTIVAL"/>
                </v:shape>
              </w:pict>
            </w:r>
          </w:p>
        </w:tc>
      </w:tr>
    </w:tbl>
    <w:sdt>
      <w:sdtPr>
        <w:rPr>
          <w:color w:val="762F00" w:themeColor="accent5" w:themeShade="80"/>
          <w:sz w:val="72"/>
          <w:szCs w:val="72"/>
        </w:rPr>
        <w:alias w:val="Date"/>
        <w:tag w:val="Date"/>
        <w:id w:val="279120259"/>
        <w:placeholder>
          <w:docPart w:val="902CADA3B0874F25854B5CEA95CD1BE0"/>
        </w:placeholder>
        <w:date w:fullDate="2014-10-25T00:00:00Z">
          <w:dateFormat w:val="dddd, MMMM dd"/>
          <w:lid w:val="en-US"/>
          <w:storeMappedDataAs w:val="dateTime"/>
          <w:calendar w:val="gregorian"/>
        </w:date>
      </w:sdtPr>
      <w:sdtEndPr/>
      <w:sdtContent>
        <w:p w:rsidR="00FA6665" w:rsidRPr="005E622C" w:rsidRDefault="00FA6665" w:rsidP="005E622C">
          <w:pPr>
            <w:pStyle w:val="Date"/>
            <w:ind w:left="-1710" w:right="-288"/>
            <w:jc w:val="center"/>
            <w:rPr>
              <w:color w:val="762F00" w:themeColor="accent5" w:themeShade="80"/>
              <w:sz w:val="72"/>
              <w:szCs w:val="72"/>
            </w:rPr>
          </w:pPr>
          <w:r w:rsidRPr="005E622C">
            <w:rPr>
              <w:color w:val="762F00" w:themeColor="accent5" w:themeShade="80"/>
              <w:sz w:val="72"/>
              <w:szCs w:val="72"/>
            </w:rPr>
            <w:t>Saturday, October 25</w:t>
          </w:r>
        </w:p>
      </w:sdtContent>
    </w:sdt>
    <w:p w:rsidR="002C3F24" w:rsidRPr="005E622C" w:rsidRDefault="00FA6665" w:rsidP="002C3F24">
      <w:pPr>
        <w:pStyle w:val="Date"/>
        <w:jc w:val="center"/>
        <w:rPr>
          <w:sz w:val="52"/>
          <w:szCs w:val="52"/>
        </w:rPr>
      </w:pPr>
      <w:r w:rsidRPr="005E622C">
        <w:rPr>
          <w:sz w:val="52"/>
          <w:szCs w:val="52"/>
        </w:rPr>
        <w:t>6-9PM</w:t>
      </w:r>
    </w:p>
    <w:p w:rsidR="00FA6665" w:rsidRPr="005E622C" w:rsidRDefault="00FA6665" w:rsidP="005E622C">
      <w:pPr>
        <w:pStyle w:val="Date"/>
        <w:ind w:left="-630" w:right="-1080"/>
        <w:jc w:val="center"/>
        <w:rPr>
          <w:sz w:val="54"/>
          <w:szCs w:val="5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E622C">
        <w:rPr>
          <w:sz w:val="54"/>
          <w:szCs w:val="5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Temple Baptist Church</w:t>
      </w:r>
    </w:p>
    <w:p w:rsidR="00DE3343" w:rsidRPr="005E622C" w:rsidRDefault="00AB0255" w:rsidP="00AB0255">
      <w:pPr>
        <w:pStyle w:val="Location"/>
        <w:tabs>
          <w:tab w:val="left" w:pos="-180"/>
        </w:tabs>
        <w:ind w:left="-180" w:right="-18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4301 THOMASON </w:t>
      </w:r>
      <w:r w:rsidR="00FA6665" w:rsidRPr="005E622C">
        <w:rPr>
          <w:sz w:val="40"/>
          <w:szCs w:val="40"/>
        </w:rPr>
        <w:t xml:space="preserve">DR. Midland TX. </w:t>
      </w:r>
      <w:r w:rsidR="00586C88" w:rsidRPr="005E622C">
        <w:rPr>
          <w:sz w:val="40"/>
          <w:szCs w:val="40"/>
        </w:rPr>
        <w:t>79703</w:t>
      </w:r>
    </w:p>
    <w:p w:rsidR="00571CBD" w:rsidRPr="004B1667" w:rsidRDefault="00571CBD" w:rsidP="00787853">
      <w:pPr>
        <w:pStyle w:val="Sponsor"/>
      </w:pPr>
      <w:bookmarkStart w:id="0" w:name="_GoBack"/>
      <w:bookmarkEnd w:id="0"/>
    </w:p>
    <w:sectPr w:rsidR="00571CBD" w:rsidRPr="004B1667" w:rsidSect="005E622C">
      <w:pgSz w:w="12240" w:h="15840"/>
      <w:pgMar w:top="3780" w:right="2430" w:bottom="1440" w:left="52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C"/>
    <w:rsid w:val="00036F96"/>
    <w:rsid w:val="00106B99"/>
    <w:rsid w:val="00146C72"/>
    <w:rsid w:val="00197626"/>
    <w:rsid w:val="001A145F"/>
    <w:rsid w:val="001C6BFF"/>
    <w:rsid w:val="00231BEC"/>
    <w:rsid w:val="00277393"/>
    <w:rsid w:val="002C3F24"/>
    <w:rsid w:val="0030301F"/>
    <w:rsid w:val="0033422E"/>
    <w:rsid w:val="00406CDF"/>
    <w:rsid w:val="00424BBD"/>
    <w:rsid w:val="00431E64"/>
    <w:rsid w:val="004651D3"/>
    <w:rsid w:val="004B1667"/>
    <w:rsid w:val="00571CBD"/>
    <w:rsid w:val="00586C88"/>
    <w:rsid w:val="005A68FC"/>
    <w:rsid w:val="005E622C"/>
    <w:rsid w:val="00606319"/>
    <w:rsid w:val="006F2DFA"/>
    <w:rsid w:val="0075398B"/>
    <w:rsid w:val="00776888"/>
    <w:rsid w:val="00787853"/>
    <w:rsid w:val="0086624A"/>
    <w:rsid w:val="0087010E"/>
    <w:rsid w:val="008A2C49"/>
    <w:rsid w:val="009D68AD"/>
    <w:rsid w:val="009E72DF"/>
    <w:rsid w:val="00A63F4D"/>
    <w:rsid w:val="00AB0255"/>
    <w:rsid w:val="00AB54E0"/>
    <w:rsid w:val="00AC4672"/>
    <w:rsid w:val="00AD3960"/>
    <w:rsid w:val="00B51EEA"/>
    <w:rsid w:val="00B96BBC"/>
    <w:rsid w:val="00BF6541"/>
    <w:rsid w:val="00C5099C"/>
    <w:rsid w:val="00C84EED"/>
    <w:rsid w:val="00D10C78"/>
    <w:rsid w:val="00DE3343"/>
    <w:rsid w:val="00DF64C1"/>
    <w:rsid w:val="00E36DA8"/>
    <w:rsid w:val="00E47756"/>
    <w:rsid w:val="00E8610F"/>
    <w:rsid w:val="00E90602"/>
    <w:rsid w:val="00E93F54"/>
    <w:rsid w:val="00EB1CFC"/>
    <w:rsid w:val="00F44391"/>
    <w:rsid w:val="00F9291E"/>
    <w:rsid w:val="00FA6665"/>
    <w:rsid w:val="00FB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f5d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343"/>
    <w:pPr>
      <w:spacing w:line="360" w:lineRule="auto"/>
    </w:pPr>
    <w:rPr>
      <w:rFonts w:asciiTheme="minorHAnsi" w:hAnsiTheme="minorHAnsi"/>
      <w:b/>
      <w:color w:val="B14600" w:themeColor="accent5" w:themeShade="BF"/>
      <w:sz w:val="24"/>
      <w:szCs w:val="24"/>
    </w:rPr>
  </w:style>
  <w:style w:type="paragraph" w:styleId="Heading1">
    <w:name w:val="heading 1"/>
    <w:basedOn w:val="Normal"/>
    <w:next w:val="Normal"/>
    <w:qFormat/>
    <w:rsid w:val="00787853"/>
    <w:pPr>
      <w:spacing w:after="120" w:line="240" w:lineRule="auto"/>
      <w:ind w:left="-5040"/>
      <w:jc w:val="right"/>
      <w:outlineLvl w:val="0"/>
    </w:pPr>
    <w:rPr>
      <w:rFonts w:asciiTheme="majorHAnsi" w:hAnsiTheme="majorHAnsi"/>
      <w:b w:val="0"/>
      <w:spacing w:val="-60"/>
      <w:sz w:val="120"/>
      <w:szCs w:val="120"/>
    </w:rPr>
  </w:style>
  <w:style w:type="paragraph" w:styleId="Heading2">
    <w:name w:val="heading 2"/>
    <w:basedOn w:val="Normal"/>
    <w:next w:val="Normal"/>
    <w:semiHidden/>
    <w:unhideWhenUsed/>
    <w:qFormat/>
    <w:rsid w:val="00197626"/>
    <w:pPr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semiHidden/>
    <w:unhideWhenUsed/>
    <w:qFormat/>
    <w:rsid w:val="00197626"/>
    <w:pPr>
      <w:outlineLvl w:val="2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D10C78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qFormat/>
    <w:rsid w:val="00787853"/>
    <w:pPr>
      <w:spacing w:after="360" w:line="240" w:lineRule="auto"/>
      <w:contextualSpacing/>
    </w:pPr>
    <w:rPr>
      <w:sz w:val="36"/>
    </w:rPr>
  </w:style>
  <w:style w:type="paragraph" w:customStyle="1" w:styleId="Sponsor">
    <w:name w:val="Sponsor"/>
    <w:basedOn w:val="Normal"/>
    <w:qFormat/>
    <w:rsid w:val="00787853"/>
    <w:pPr>
      <w:spacing w:line="240" w:lineRule="auto"/>
      <w:contextualSpacing/>
    </w:pPr>
  </w:style>
  <w:style w:type="character" w:customStyle="1" w:styleId="DateChar">
    <w:name w:val="Date Char"/>
    <w:basedOn w:val="DefaultParagraphFont"/>
    <w:link w:val="Date"/>
    <w:rsid w:val="00787853"/>
    <w:rPr>
      <w:rFonts w:asciiTheme="minorHAnsi" w:hAnsiTheme="minorHAnsi"/>
      <w:b/>
      <w:color w:val="B14600" w:themeColor="accent5" w:themeShade="BF"/>
      <w:sz w:val="36"/>
      <w:szCs w:val="24"/>
    </w:rPr>
  </w:style>
  <w:style w:type="character" w:styleId="PlaceholderText">
    <w:name w:val="Placeholder Text"/>
    <w:basedOn w:val="DefaultParagraphFont"/>
    <w:uiPriority w:val="99"/>
    <w:semiHidden/>
    <w:rsid w:val="00DE3343"/>
    <w:rPr>
      <w:color w:val="808080"/>
    </w:rPr>
  </w:style>
  <w:style w:type="table" w:styleId="TableGrid">
    <w:name w:val="Table Grid"/>
    <w:basedOn w:val="TableNormal"/>
    <w:rsid w:val="00DE3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cation">
    <w:name w:val="Location"/>
    <w:basedOn w:val="Normal"/>
    <w:qFormat/>
    <w:rsid w:val="00787853"/>
    <w:pPr>
      <w:spacing w:line="240" w:lineRule="auto"/>
    </w:pPr>
    <w:rPr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343"/>
    <w:pPr>
      <w:spacing w:line="360" w:lineRule="auto"/>
    </w:pPr>
    <w:rPr>
      <w:rFonts w:asciiTheme="minorHAnsi" w:hAnsiTheme="minorHAnsi"/>
      <w:b/>
      <w:color w:val="B14600" w:themeColor="accent5" w:themeShade="BF"/>
      <w:sz w:val="24"/>
      <w:szCs w:val="24"/>
    </w:rPr>
  </w:style>
  <w:style w:type="paragraph" w:styleId="Heading1">
    <w:name w:val="heading 1"/>
    <w:basedOn w:val="Normal"/>
    <w:next w:val="Normal"/>
    <w:qFormat/>
    <w:rsid w:val="00787853"/>
    <w:pPr>
      <w:spacing w:after="120" w:line="240" w:lineRule="auto"/>
      <w:ind w:left="-5040"/>
      <w:jc w:val="right"/>
      <w:outlineLvl w:val="0"/>
    </w:pPr>
    <w:rPr>
      <w:rFonts w:asciiTheme="majorHAnsi" w:hAnsiTheme="majorHAnsi"/>
      <w:b w:val="0"/>
      <w:spacing w:val="-60"/>
      <w:sz w:val="120"/>
      <w:szCs w:val="120"/>
    </w:rPr>
  </w:style>
  <w:style w:type="paragraph" w:styleId="Heading2">
    <w:name w:val="heading 2"/>
    <w:basedOn w:val="Normal"/>
    <w:next w:val="Normal"/>
    <w:semiHidden/>
    <w:unhideWhenUsed/>
    <w:qFormat/>
    <w:rsid w:val="00197626"/>
    <w:pPr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semiHidden/>
    <w:unhideWhenUsed/>
    <w:qFormat/>
    <w:rsid w:val="00197626"/>
    <w:pPr>
      <w:outlineLvl w:val="2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D10C78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qFormat/>
    <w:rsid w:val="00787853"/>
    <w:pPr>
      <w:spacing w:after="360" w:line="240" w:lineRule="auto"/>
      <w:contextualSpacing/>
    </w:pPr>
    <w:rPr>
      <w:sz w:val="36"/>
    </w:rPr>
  </w:style>
  <w:style w:type="paragraph" w:customStyle="1" w:styleId="Sponsor">
    <w:name w:val="Sponsor"/>
    <w:basedOn w:val="Normal"/>
    <w:qFormat/>
    <w:rsid w:val="00787853"/>
    <w:pPr>
      <w:spacing w:line="240" w:lineRule="auto"/>
      <w:contextualSpacing/>
    </w:pPr>
  </w:style>
  <w:style w:type="character" w:customStyle="1" w:styleId="DateChar">
    <w:name w:val="Date Char"/>
    <w:basedOn w:val="DefaultParagraphFont"/>
    <w:link w:val="Date"/>
    <w:rsid w:val="00787853"/>
    <w:rPr>
      <w:rFonts w:asciiTheme="minorHAnsi" w:hAnsiTheme="minorHAnsi"/>
      <w:b/>
      <w:color w:val="B14600" w:themeColor="accent5" w:themeShade="BF"/>
      <w:sz w:val="36"/>
      <w:szCs w:val="24"/>
    </w:rPr>
  </w:style>
  <w:style w:type="character" w:styleId="PlaceholderText">
    <w:name w:val="Placeholder Text"/>
    <w:basedOn w:val="DefaultParagraphFont"/>
    <w:uiPriority w:val="99"/>
    <w:semiHidden/>
    <w:rsid w:val="00DE3343"/>
    <w:rPr>
      <w:color w:val="808080"/>
    </w:rPr>
  </w:style>
  <w:style w:type="table" w:styleId="TableGrid">
    <w:name w:val="Table Grid"/>
    <w:basedOn w:val="TableNormal"/>
    <w:rsid w:val="00DE3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cation">
    <w:name w:val="Location"/>
    <w:basedOn w:val="Normal"/>
    <w:qFormat/>
    <w:rsid w:val="00787853"/>
    <w:pPr>
      <w:spacing w:line="240" w:lineRule="auto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ggles\AppData\Roaming\Microsoft\Templates\Fall%20event%20flyer%20(with%20leav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2CADA3B0874F25854B5CEA95CD1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D3AD3-99B0-443F-83E9-5D7C9E147519}"/>
      </w:docPartPr>
      <w:docPartBody>
        <w:p w:rsidR="0060590E" w:rsidRDefault="008F741C" w:rsidP="008F741C">
          <w:pPr>
            <w:pStyle w:val="902CADA3B0874F25854B5CEA95CD1BE0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29"/>
    <w:rsid w:val="004A30A3"/>
    <w:rsid w:val="0060590E"/>
    <w:rsid w:val="00666C2F"/>
    <w:rsid w:val="008F741C"/>
    <w:rsid w:val="009028C3"/>
    <w:rsid w:val="0091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674894BE6F4B44B27166ACA834BBF4">
    <w:name w:val="0F674894BE6F4B44B27166ACA834BBF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0F27CB27764FE1BCE97B53FB16C276">
    <w:name w:val="200F27CB27764FE1BCE97B53FB16C276"/>
  </w:style>
  <w:style w:type="paragraph" w:customStyle="1" w:styleId="FEFA5F24C06842AAA7B298C4C9E87887">
    <w:name w:val="FEFA5F24C06842AAA7B298C4C9E87887"/>
  </w:style>
  <w:style w:type="paragraph" w:customStyle="1" w:styleId="EB5FE0819BCF4642A0EF451D3A9844CF">
    <w:name w:val="EB5FE0819BCF4642A0EF451D3A9844CF"/>
  </w:style>
  <w:style w:type="paragraph" w:customStyle="1" w:styleId="9AA09084A89145609B41501B7950F1B9">
    <w:name w:val="9AA09084A89145609B41501B7950F1B9"/>
  </w:style>
  <w:style w:type="paragraph" w:customStyle="1" w:styleId="3E7C6CC47D8A44DD9E55E7B10DBB37C0">
    <w:name w:val="3E7C6CC47D8A44DD9E55E7B10DBB37C0"/>
  </w:style>
  <w:style w:type="paragraph" w:customStyle="1" w:styleId="7F0485DFFE284928AC3F12673F3D3C3D">
    <w:name w:val="7F0485DFFE284928AC3F12673F3D3C3D"/>
    <w:rsid w:val="008F741C"/>
  </w:style>
  <w:style w:type="paragraph" w:customStyle="1" w:styleId="4F15FA90E7C94E7A92ECE6E29EB27DEC">
    <w:name w:val="4F15FA90E7C94E7A92ECE6E29EB27DEC"/>
    <w:rsid w:val="008F741C"/>
  </w:style>
  <w:style w:type="paragraph" w:customStyle="1" w:styleId="902CADA3B0874F25854B5CEA95CD1BE0">
    <w:name w:val="902CADA3B0874F25854B5CEA95CD1BE0"/>
    <w:rsid w:val="008F74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674894BE6F4B44B27166ACA834BBF4">
    <w:name w:val="0F674894BE6F4B44B27166ACA834BBF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0F27CB27764FE1BCE97B53FB16C276">
    <w:name w:val="200F27CB27764FE1BCE97B53FB16C276"/>
  </w:style>
  <w:style w:type="paragraph" w:customStyle="1" w:styleId="FEFA5F24C06842AAA7B298C4C9E87887">
    <w:name w:val="FEFA5F24C06842AAA7B298C4C9E87887"/>
  </w:style>
  <w:style w:type="paragraph" w:customStyle="1" w:styleId="EB5FE0819BCF4642A0EF451D3A9844CF">
    <w:name w:val="EB5FE0819BCF4642A0EF451D3A9844CF"/>
  </w:style>
  <w:style w:type="paragraph" w:customStyle="1" w:styleId="9AA09084A89145609B41501B7950F1B9">
    <w:name w:val="9AA09084A89145609B41501B7950F1B9"/>
  </w:style>
  <w:style w:type="paragraph" w:customStyle="1" w:styleId="3E7C6CC47D8A44DD9E55E7B10DBB37C0">
    <w:name w:val="3E7C6CC47D8A44DD9E55E7B10DBB37C0"/>
  </w:style>
  <w:style w:type="paragraph" w:customStyle="1" w:styleId="7F0485DFFE284928AC3F12673F3D3C3D">
    <w:name w:val="7F0485DFFE284928AC3F12673F3D3C3D"/>
    <w:rsid w:val="008F741C"/>
  </w:style>
  <w:style w:type="paragraph" w:customStyle="1" w:styleId="4F15FA90E7C94E7A92ECE6E29EB27DEC">
    <w:name w:val="4F15FA90E7C94E7A92ECE6E29EB27DEC"/>
    <w:rsid w:val="008F741C"/>
  </w:style>
  <w:style w:type="paragraph" w:customStyle="1" w:styleId="902CADA3B0874F25854B5CEA95CD1BE0">
    <w:name w:val="902CADA3B0874F25854B5CEA95CD1BE0"/>
    <w:rsid w:val="008F74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Autumn">
  <a:themeElements>
    <a:clrScheme name="Autumn">
      <a:dk1>
        <a:sysClr val="windowText" lastClr="000000"/>
      </a:dk1>
      <a:lt1>
        <a:sysClr val="window" lastClr="FFFFFF"/>
      </a:lt1>
      <a:dk2>
        <a:srgbClr val="B01F0F"/>
      </a:dk2>
      <a:lt2>
        <a:srgbClr val="FF9000"/>
      </a:lt2>
      <a:accent1>
        <a:srgbClr val="ED4600"/>
      </a:accent1>
      <a:accent2>
        <a:srgbClr val="C4D73F"/>
      </a:accent2>
      <a:accent3>
        <a:srgbClr val="FFCE2D"/>
      </a:accent3>
      <a:accent4>
        <a:srgbClr val="FFA600"/>
      </a:accent4>
      <a:accent5>
        <a:srgbClr val="ED5E00"/>
      </a:accent5>
      <a:accent6>
        <a:srgbClr val="C62D03"/>
      </a:accent6>
      <a:hlink>
        <a:srgbClr val="408080"/>
      </a:hlink>
      <a:folHlink>
        <a:srgbClr val="5EAEAE"/>
      </a:folHlink>
    </a:clrScheme>
    <a:fontScheme name="Autumn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tum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100000"/>
                <a:hueMod val="108000"/>
                <a:satMod val="130000"/>
                <a:lumMod val="108000"/>
              </a:schemeClr>
            </a:gs>
            <a:gs pos="92000">
              <a:schemeClr val="phClr">
                <a:shade val="88000"/>
                <a:hueMod val="96000"/>
                <a:satMod val="120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hade val="100000"/>
                <a:hueMod val="100000"/>
                <a:satMod val="130000"/>
                <a:lumMod val="112000"/>
              </a:schemeClr>
            </a:gs>
            <a:gs pos="100000">
              <a:schemeClr val="phClr">
                <a:shade val="84000"/>
                <a:hueMod val="96000"/>
                <a:satMod val="120000"/>
                <a:lumMod val="80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24E1F97-30DE-4703-8D93-E0BC3B590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E52F7-C3BC-40E7-80DA-C1D7352C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 (with leaves).dotx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event flyer (with leaves)</vt:lpstr>
    </vt:vector>
  </TitlesOfParts>
  <Company>Kinder Morgan Inc.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event flyer (with leaves)</dc:title>
  <dc:creator>giggles</dc:creator>
  <cp:lastModifiedBy>Your Name</cp:lastModifiedBy>
  <cp:revision>2</cp:revision>
  <cp:lastPrinted>2014-09-29T16:10:00Z</cp:lastPrinted>
  <dcterms:created xsi:type="dcterms:W3CDTF">2014-09-29T16:10:00Z</dcterms:created>
  <dcterms:modified xsi:type="dcterms:W3CDTF">2014-09-29T16:10:00Z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TC010219621033</vt:lpwstr>
  </property>
</Properties>
</file>